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- og afsenderinformation"/>
        <w:tblDescription w:val="Dokument- og afsenderinformation"/>
      </w:tblPr>
      <w:tblGrid>
        <w:gridCol w:w="6426"/>
        <w:gridCol w:w="3213"/>
      </w:tblGrid>
      <w:tr w:rsidR="00FF4F2D" w:rsidRPr="00111065" w14:paraId="29CD3439" w14:textId="77777777" w:rsidTr="00416119">
        <w:trPr>
          <w:trHeight w:val="1186"/>
        </w:trPr>
        <w:tc>
          <w:tcPr>
            <w:tcW w:w="6426" w:type="dxa"/>
          </w:tcPr>
          <w:p w14:paraId="21FB8D97" w14:textId="3338E1D5" w:rsidR="00FF4F2D" w:rsidRPr="00111065" w:rsidRDefault="00111065" w:rsidP="00416119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283C74F5" wp14:editId="762A5D82">
                  <wp:extent cx="2078736" cy="588264"/>
                  <wp:effectExtent l="0" t="0" r="0" b="2540"/>
                  <wp:docPr id="824640733" name="Billede 1" descr="Logo" title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640733" name="Billede 1" descr="Logo" title="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736" cy="58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39473" w14:textId="77777777" w:rsidR="00FF4F2D" w:rsidRPr="00111065" w:rsidRDefault="00FF4F2D" w:rsidP="00416119"/>
        </w:tc>
        <w:tc>
          <w:tcPr>
            <w:tcW w:w="3213" w:type="dxa"/>
          </w:tcPr>
          <w:p w14:paraId="291AB587" w14:textId="77777777" w:rsidR="00111065" w:rsidRPr="00A70C7A" w:rsidRDefault="00111065" w:rsidP="00111065">
            <w:pPr>
              <w:pStyle w:val="SmallText"/>
              <w:rPr>
                <w:rFonts w:ascii="Calibri" w:hAnsi="Calibri" w:cs="Calibri"/>
                <w:lang w:val="da-DK"/>
              </w:rPr>
            </w:pPr>
            <w:r w:rsidRPr="00A70C7A">
              <w:rPr>
                <w:rFonts w:ascii="Calibri" w:hAnsi="Calibri" w:cs="Calibri"/>
                <w:b/>
                <w:lang w:val="da-DK"/>
              </w:rPr>
              <w:t>Børn, PPU og Sundhedspleje</w:t>
            </w:r>
          </w:p>
          <w:p w14:paraId="668D9EBD" w14:textId="77777777" w:rsidR="00111065" w:rsidRPr="00A70C7A" w:rsidRDefault="00111065" w:rsidP="00111065">
            <w:pPr>
              <w:pStyle w:val="SmallText"/>
              <w:rPr>
                <w:rFonts w:ascii="Calibri" w:hAnsi="Calibri" w:cs="Calibri"/>
                <w:lang w:val="da-DK"/>
              </w:rPr>
            </w:pPr>
          </w:p>
          <w:p w14:paraId="28D90CCF" w14:textId="48DE6130" w:rsidR="00416119" w:rsidRPr="00111065" w:rsidRDefault="00111065" w:rsidP="00111065">
            <w:pPr>
              <w:pStyle w:val="SmallText"/>
              <w:rPr>
                <w:lang w:val="da-DK"/>
              </w:rPr>
            </w:pPr>
            <w:r w:rsidRPr="00A70C7A">
              <w:rPr>
                <w:rFonts w:ascii="Calibri" w:hAnsi="Calibri" w:cs="Calibri"/>
                <w:b/>
                <w:lang w:val="da-DK"/>
              </w:rPr>
              <w:t>Dato:</w:t>
            </w:r>
            <w:r w:rsidRPr="00A70C7A">
              <w:rPr>
                <w:rFonts w:ascii="Calibri" w:hAnsi="Calibri" w:cs="Calibri"/>
                <w:b/>
                <w:lang w:val="da-DK"/>
              </w:rPr>
              <w:tab/>
              <w:t>J</w:t>
            </w:r>
            <w:r w:rsidRPr="00A70C7A">
              <w:rPr>
                <w:rFonts w:ascii="Calibri" w:hAnsi="Calibri" w:cs="Calibri"/>
                <w:lang w:val="da-DK"/>
              </w:rPr>
              <w:t>anuar 2025</w:t>
            </w:r>
          </w:p>
        </w:tc>
      </w:tr>
      <w:tr w:rsidR="00FF4F2D" w:rsidRPr="00111065" w14:paraId="3E2E694C" w14:textId="77777777" w:rsidTr="00FF4F2D">
        <w:trPr>
          <w:trHeight w:val="1185"/>
        </w:trPr>
        <w:tc>
          <w:tcPr>
            <w:tcW w:w="6426" w:type="dxa"/>
            <w:vAlign w:val="center"/>
          </w:tcPr>
          <w:p w14:paraId="40592C13" w14:textId="7A15C725" w:rsidR="00FF4F2D" w:rsidRPr="00111065" w:rsidRDefault="00FF4F2D" w:rsidP="00FF4F2D">
            <w:pPr>
              <w:pStyle w:val="Notat"/>
              <w:spacing w:before="0"/>
            </w:pPr>
          </w:p>
        </w:tc>
        <w:tc>
          <w:tcPr>
            <w:tcW w:w="3213" w:type="dxa"/>
          </w:tcPr>
          <w:p w14:paraId="37FCA5AD" w14:textId="77777777" w:rsidR="00416119" w:rsidRPr="00111065" w:rsidRDefault="00416119" w:rsidP="00FF4F2D">
            <w:pPr>
              <w:pStyle w:val="SmallText"/>
              <w:rPr>
                <w:b/>
                <w:lang w:val="da-DK"/>
              </w:rPr>
            </w:pPr>
          </w:p>
          <w:p w14:paraId="7A7EC1D1" w14:textId="77777777" w:rsidR="00111065" w:rsidRPr="00A70C7A" w:rsidRDefault="00111065" w:rsidP="00111065">
            <w:pPr>
              <w:pStyle w:val="SmallText"/>
              <w:rPr>
                <w:rFonts w:ascii="Calibri" w:hAnsi="Calibri" w:cs="Calibri"/>
                <w:lang w:val="da-DK"/>
              </w:rPr>
            </w:pPr>
            <w:r w:rsidRPr="00A70C7A">
              <w:rPr>
                <w:rFonts w:ascii="Calibri" w:hAnsi="Calibri" w:cs="Calibri"/>
                <w:b/>
                <w:lang w:val="da-DK"/>
              </w:rPr>
              <w:t>Kontakt:</w:t>
            </w:r>
            <w:r w:rsidRPr="00A70C7A">
              <w:rPr>
                <w:rFonts w:ascii="Calibri" w:hAnsi="Calibri" w:cs="Calibri"/>
                <w:b/>
                <w:lang w:val="da-DK"/>
              </w:rPr>
              <w:tab/>
            </w:r>
            <w:r w:rsidRPr="00A70C7A">
              <w:rPr>
                <w:rFonts w:ascii="Calibri" w:hAnsi="Calibri" w:cs="Calibri"/>
                <w:lang w:val="da-DK"/>
              </w:rPr>
              <w:t>Ditte Melsen</w:t>
            </w:r>
          </w:p>
          <w:p w14:paraId="4C7FF795" w14:textId="77777777" w:rsidR="00111065" w:rsidRPr="00A70C7A" w:rsidRDefault="00111065" w:rsidP="00111065">
            <w:pPr>
              <w:pStyle w:val="SmallText"/>
              <w:rPr>
                <w:rFonts w:ascii="Calibri" w:hAnsi="Calibri" w:cs="Calibri"/>
                <w:lang w:val="da-DK"/>
              </w:rPr>
            </w:pPr>
          </w:p>
          <w:p w14:paraId="31C9D7E4" w14:textId="77777777" w:rsidR="00111065" w:rsidRPr="00A70C7A" w:rsidRDefault="00111065" w:rsidP="00111065">
            <w:pPr>
              <w:pStyle w:val="SmallText"/>
              <w:rPr>
                <w:rFonts w:ascii="Calibri" w:hAnsi="Calibri" w:cs="Calibri"/>
                <w:lang w:val="da-DK"/>
              </w:rPr>
            </w:pPr>
            <w:r w:rsidRPr="00A70C7A">
              <w:rPr>
                <w:rFonts w:ascii="Calibri" w:hAnsi="Calibri" w:cs="Calibri"/>
                <w:b/>
                <w:lang w:val="da-DK"/>
              </w:rPr>
              <w:t>Telefon:</w:t>
            </w:r>
            <w:r w:rsidRPr="00A70C7A">
              <w:rPr>
                <w:rFonts w:ascii="Calibri" w:hAnsi="Calibri" w:cs="Calibri"/>
                <w:b/>
                <w:lang w:val="da-DK"/>
              </w:rPr>
              <w:tab/>
            </w:r>
            <w:r w:rsidRPr="00A70C7A">
              <w:rPr>
                <w:rFonts w:ascii="Calibri" w:hAnsi="Calibri" w:cs="Calibri"/>
                <w:lang w:val="da-DK"/>
              </w:rPr>
              <w:t>29649994</w:t>
            </w:r>
          </w:p>
          <w:p w14:paraId="7561A61C" w14:textId="7AE7EAB4" w:rsidR="00FF4F2D" w:rsidRPr="00111065" w:rsidRDefault="00111065" w:rsidP="00111065">
            <w:pPr>
              <w:pStyle w:val="SmallText"/>
              <w:rPr>
                <w:lang w:val="da-DK"/>
              </w:rPr>
            </w:pPr>
            <w:r w:rsidRPr="00A70C7A">
              <w:rPr>
                <w:rFonts w:ascii="Calibri" w:hAnsi="Calibri" w:cs="Calibri"/>
                <w:b/>
                <w:lang w:val="da-DK"/>
              </w:rPr>
              <w:t>Mail:</w:t>
            </w:r>
            <w:r w:rsidRPr="00A70C7A">
              <w:rPr>
                <w:rFonts w:ascii="Calibri" w:hAnsi="Calibri" w:cs="Calibri"/>
                <w:b/>
                <w:lang w:val="da-DK"/>
              </w:rPr>
              <w:tab/>
            </w:r>
            <w:r w:rsidRPr="00A70C7A">
              <w:rPr>
                <w:rFonts w:ascii="Calibri" w:hAnsi="Calibri" w:cs="Calibri"/>
                <w:lang w:val="da-DK"/>
              </w:rPr>
              <w:t>For sikker kommunikation anvend Digital Post</w:t>
            </w:r>
          </w:p>
        </w:tc>
      </w:tr>
    </w:tbl>
    <w:p w14:paraId="158A5C75" w14:textId="77777777" w:rsidR="00400C6B" w:rsidRPr="00111065" w:rsidRDefault="00400C6B" w:rsidP="00400C6B">
      <w:pPr>
        <w:spacing w:line="240" w:lineRule="auto"/>
      </w:pPr>
    </w:p>
    <w:p w14:paraId="7809B1CB" w14:textId="58765720" w:rsidR="00023F51" w:rsidRPr="00111065" w:rsidRDefault="00111065" w:rsidP="00111065">
      <w:pPr>
        <w:pStyle w:val="Overskrift1"/>
      </w:pPr>
      <w:r w:rsidRPr="00111065">
        <w:rPr>
          <w:rFonts w:ascii="Calibri" w:hAnsi="Calibri" w:cs="Calibri"/>
        </w:rPr>
        <w:t>Aftale om udlevering/administration af medicin i Dagtilbud og Skoler i Vejen Kommune</w:t>
      </w:r>
      <w:r w:rsidR="00DF38BA" w:rsidRPr="00111065">
        <w:tab/>
      </w:r>
    </w:p>
    <w:p w14:paraId="26F6A8EA" w14:textId="77777777" w:rsidR="00A03445" w:rsidRPr="00111065" w:rsidRDefault="00A03445" w:rsidP="00A03445"/>
    <w:p w14:paraId="5FBAEFB3" w14:textId="77777777" w:rsidR="00EF2EE1" w:rsidRPr="00111065" w:rsidRDefault="00EF2EE1" w:rsidP="00A03445"/>
    <w:p w14:paraId="218A85F0" w14:textId="479B0003" w:rsidR="00950AEF" w:rsidRDefault="00111065" w:rsidP="00D92AA7">
      <w:r>
        <w:t>Med baggrund i de besluttede retningslinjer for Medicingivning i Dagtilbud og Skole 2025, skal nedenstående udfyldes ved aflevering af medicin eller ved aftale om barnets/den unges lov til egen administration af visse medicintyper.</w:t>
      </w:r>
    </w:p>
    <w:p w14:paraId="0FACBBE3" w14:textId="77777777" w:rsidR="00111065" w:rsidRDefault="00111065" w:rsidP="00D92AA7"/>
    <w:p w14:paraId="4499965E" w14:textId="65F8087D" w:rsidR="00111065" w:rsidRDefault="00111065" w:rsidP="00D92AA7">
      <w:r>
        <w:t>Udlevering af medicin sker altid efter aftale med ledelsen i Dagtilbud/Skole.</w:t>
      </w:r>
    </w:p>
    <w:p w14:paraId="4D143DBF" w14:textId="77777777" w:rsidR="00111065" w:rsidRDefault="00111065" w:rsidP="00D92AA7"/>
    <w:p w14:paraId="1B624D3A" w14:textId="5039FCE2" w:rsidR="00111065" w:rsidRDefault="00111065" w:rsidP="00D92AA7">
      <w:r>
        <w:t>Af sikkerhedsmæssige årsager bør følgende regler overholdes:</w:t>
      </w:r>
    </w:p>
    <w:p w14:paraId="3DA0C6CC" w14:textId="02418E23" w:rsidR="00111065" w:rsidRDefault="00111065" w:rsidP="00111065">
      <w:pPr>
        <w:pStyle w:val="Listeafsnit"/>
        <w:numPr>
          <w:ilvl w:val="0"/>
          <w:numId w:val="3"/>
        </w:numPr>
      </w:pPr>
      <w:r>
        <w:t>Medicinen skal overdrages i original emballage, men lægens doseringsvejledning, samt indlægsseddel skal være i pakken</w:t>
      </w:r>
    </w:p>
    <w:p w14:paraId="390443C4" w14:textId="622C7CEE" w:rsidR="00111065" w:rsidRDefault="00111065" w:rsidP="00111065">
      <w:pPr>
        <w:pStyle w:val="Listeafsnit"/>
        <w:numPr>
          <w:ilvl w:val="0"/>
          <w:numId w:val="3"/>
        </w:numPr>
      </w:pPr>
      <w:r>
        <w:t>Forældre er ansvarlige for at forny medicinen</w:t>
      </w:r>
    </w:p>
    <w:p w14:paraId="23058667" w14:textId="4A793C1D" w:rsidR="00111065" w:rsidRDefault="00111065" w:rsidP="00111065">
      <w:pPr>
        <w:pStyle w:val="Listeafsnit"/>
        <w:numPr>
          <w:ilvl w:val="0"/>
          <w:numId w:val="3"/>
        </w:numPr>
      </w:pPr>
      <w:r>
        <w:t>Når medicin afleveres til Dagtilbud/Skole skal nedenstående oplysninger udfyldes</w:t>
      </w:r>
    </w:p>
    <w:p w14:paraId="39A8F449" w14:textId="2ECC7ED4" w:rsidR="00111065" w:rsidRDefault="00111065" w:rsidP="00111065">
      <w:pPr>
        <w:pStyle w:val="Listeafsnit"/>
        <w:numPr>
          <w:ilvl w:val="0"/>
          <w:numId w:val="3"/>
        </w:numPr>
      </w:pPr>
      <w:r>
        <w:t>Medicinen skal opbevares i et aflåst skab og dette oplysningsskema opbevares sammen med medicinen.</w:t>
      </w:r>
      <w:r w:rsidR="00A70C7A">
        <w:t xml:space="preserve"> (Visse typer medicin skal opbevares i køleskab, selvfølgelig uden for børn rækkevidde).</w:t>
      </w:r>
    </w:p>
    <w:p w14:paraId="2B47B178" w14:textId="77777777" w:rsidR="00111065" w:rsidRDefault="00111065" w:rsidP="00111065"/>
    <w:p w14:paraId="3E19E556" w14:textId="6CD2B8BC" w:rsidR="00111065" w:rsidRDefault="00111065" w:rsidP="00852E40">
      <w:pPr>
        <w:spacing w:line="360" w:lineRule="auto"/>
        <w:rPr>
          <w:b/>
          <w:bCs/>
          <w:u w:val="single"/>
        </w:rPr>
      </w:pPr>
      <w:r w:rsidRPr="00111065">
        <w:rPr>
          <w:b/>
          <w:bCs/>
          <w:u w:val="single"/>
        </w:rPr>
        <w:t xml:space="preserve">Dagtilbud: </w:t>
      </w:r>
    </w:p>
    <w:p w14:paraId="5F5DA60A" w14:textId="77777777" w:rsidR="00111065" w:rsidRDefault="00111065" w:rsidP="00852E40">
      <w:pPr>
        <w:spacing w:line="360" w:lineRule="auto"/>
        <w:rPr>
          <w:b/>
          <w:bCs/>
          <w:u w:val="single"/>
        </w:rPr>
      </w:pPr>
    </w:p>
    <w:p w14:paraId="6F0819F8" w14:textId="53F4F296" w:rsidR="00111065" w:rsidRDefault="00852E40" w:rsidP="00852E40">
      <w:pPr>
        <w:spacing w:line="360" w:lineRule="auto"/>
      </w:pPr>
      <w:r>
        <w:t>Mit barn___________________________, som går i __________________________ Dagtilbud, bruger følgende medicin:______________________________ og må få den udleveret af personalet</w:t>
      </w:r>
    </w:p>
    <w:p w14:paraId="096B0620" w14:textId="77777777" w:rsidR="00852E40" w:rsidRDefault="00852E40" w:rsidP="00852E40">
      <w:pPr>
        <w:spacing w:line="360" w:lineRule="auto"/>
      </w:pPr>
    </w:p>
    <w:p w14:paraId="6E2E33EC" w14:textId="743DCF58" w:rsidR="00852E40" w:rsidRDefault="00852E40" w:rsidP="00852E40">
      <w:pPr>
        <w:spacing w:line="360" w:lineRule="auto"/>
        <w:rPr>
          <w:b/>
          <w:bCs/>
          <w:u w:val="single"/>
        </w:rPr>
      </w:pPr>
      <w:r w:rsidRPr="00852E40">
        <w:rPr>
          <w:b/>
          <w:bCs/>
          <w:u w:val="single"/>
        </w:rPr>
        <w:t>Skole:</w:t>
      </w:r>
    </w:p>
    <w:p w14:paraId="2CFD6D26" w14:textId="77777777" w:rsidR="00852E40" w:rsidRDefault="00852E40" w:rsidP="00852E40">
      <w:pPr>
        <w:spacing w:line="360" w:lineRule="auto"/>
      </w:pPr>
    </w:p>
    <w:p w14:paraId="6DFDF8E3" w14:textId="3CD9276F" w:rsidR="00852E40" w:rsidRDefault="00852E40" w:rsidP="00852E40">
      <w:pPr>
        <w:spacing w:line="360" w:lineRule="auto"/>
      </w:pPr>
      <w:r>
        <w:t>Mit barn ___________________________, som går i ____ klasse på ______________ skole/Børnecenter, bruger følgende medicin: ________________________ og må få den udleveret af personalet</w:t>
      </w:r>
    </w:p>
    <w:p w14:paraId="0687476B" w14:textId="77777777" w:rsidR="00852E40" w:rsidRDefault="00852E40" w:rsidP="00852E40">
      <w:pPr>
        <w:spacing w:line="360" w:lineRule="auto"/>
      </w:pPr>
    </w:p>
    <w:p w14:paraId="2E904FF9" w14:textId="5B0D809B" w:rsidR="00852E40" w:rsidRDefault="00852E40" w:rsidP="00852E40">
      <w:pPr>
        <w:spacing w:line="360" w:lineRule="auto"/>
      </w:pPr>
      <w:r>
        <w:t>Mit barn __________________________, som går i ____ klasse på _______________ skole/børnecenter, bruger følgende medicin: ________________________ og kan selv tage ansvar for at anvende denne</w:t>
      </w:r>
    </w:p>
    <w:p w14:paraId="48DD34DA" w14:textId="77777777" w:rsidR="00852E40" w:rsidRDefault="00852E40" w:rsidP="00852E40">
      <w:pPr>
        <w:spacing w:line="360" w:lineRule="auto"/>
      </w:pPr>
    </w:p>
    <w:p w14:paraId="1063ED8B" w14:textId="22BBB7A1" w:rsidR="00852E40" w:rsidRPr="00852E40" w:rsidRDefault="00852E40" w:rsidP="00852E40">
      <w:pPr>
        <w:spacing w:line="360" w:lineRule="auto"/>
      </w:pPr>
      <w:r>
        <w:t>Dato: _____________                                Forældre underskrift: _____________________________</w:t>
      </w:r>
    </w:p>
    <w:sectPr w:rsidR="00852E40" w:rsidRPr="00852E40" w:rsidSect="007771D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42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D4E1" w14:textId="77777777" w:rsidR="00D647DA" w:rsidRPr="00111065" w:rsidRDefault="00D647DA" w:rsidP="00291C7F">
      <w:pPr>
        <w:spacing w:line="240" w:lineRule="auto"/>
      </w:pPr>
      <w:r w:rsidRPr="00111065">
        <w:separator/>
      </w:r>
    </w:p>
    <w:p w14:paraId="60249786" w14:textId="77777777" w:rsidR="00D647DA" w:rsidRPr="00111065" w:rsidRDefault="00D647DA"/>
  </w:endnote>
  <w:endnote w:type="continuationSeparator" w:id="0">
    <w:p w14:paraId="058F033D" w14:textId="77777777" w:rsidR="00D647DA" w:rsidRPr="00111065" w:rsidRDefault="00D647DA" w:rsidP="00291C7F">
      <w:pPr>
        <w:spacing w:line="240" w:lineRule="auto"/>
      </w:pPr>
      <w:r w:rsidRPr="00111065">
        <w:continuationSeparator/>
      </w:r>
    </w:p>
    <w:p w14:paraId="5A7BECD6" w14:textId="77777777" w:rsidR="00D647DA" w:rsidRPr="00111065" w:rsidRDefault="00D64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1FDB" w14:textId="77777777" w:rsidR="00DC2573" w:rsidRPr="00111065" w:rsidRDefault="0037021E" w:rsidP="00DC2573">
    <w:pPr>
      <w:pStyle w:val="SmallText"/>
      <w:jc w:val="center"/>
      <w:rPr>
        <w:lang w:val="da-DK"/>
      </w:rPr>
    </w:pPr>
    <w:r w:rsidRPr="00111065">
      <w:rPr>
        <w:noProof/>
        <w:lang w:val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7A854C" wp14:editId="2058878F">
              <wp:simplePos x="0" y="0"/>
              <wp:positionH relativeFrom="page">
                <wp:align>center</wp:align>
              </wp:positionH>
              <wp:positionV relativeFrom="page">
                <wp:posOffset>10045065</wp:posOffset>
              </wp:positionV>
              <wp:extent cx="5615940" cy="0"/>
              <wp:effectExtent l="9525" t="5715" r="13335" b="13335"/>
              <wp:wrapNone/>
              <wp:docPr id="2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358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&quot;&quot;" style="position:absolute;margin-left:0;margin-top:790.95pt;width:442.2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k4uAEAAFYDAAAOAAAAZHJzL2Uyb0RvYy54bWysU8Fu2zAMvQ/YPwi6L46DpV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">
              <w10:wrap anchorx="page" anchory="page"/>
            </v:shape>
          </w:pict>
        </mc:Fallback>
      </mc:AlternateContent>
    </w:r>
    <w:r w:rsidR="00DC2573" w:rsidRPr="00111065">
      <w:rPr>
        <w:lang w:val="da-DK"/>
      </w:rPr>
      <w:fldChar w:fldCharType="begin"/>
    </w:r>
    <w:r w:rsidR="00DC2573" w:rsidRPr="00111065">
      <w:rPr>
        <w:lang w:val="da-DK"/>
      </w:rPr>
      <w:instrText xml:space="preserve"> PAGE   \* MERGEFORMAT </w:instrText>
    </w:r>
    <w:r w:rsidR="00DC2573" w:rsidRPr="00111065">
      <w:rPr>
        <w:lang w:val="da-DK"/>
      </w:rPr>
      <w:fldChar w:fldCharType="separate"/>
    </w:r>
    <w:r w:rsidR="000159E3" w:rsidRPr="00111065">
      <w:rPr>
        <w:noProof/>
        <w:lang w:val="da-DK"/>
      </w:rPr>
      <w:t>2</w:t>
    </w:r>
    <w:r w:rsidR="00DC2573" w:rsidRPr="00111065">
      <w:rPr>
        <w:lang w:val="da-DK"/>
      </w:rPr>
      <w:fldChar w:fldCharType="end"/>
    </w:r>
    <w:r w:rsidR="00DC2573" w:rsidRPr="00111065">
      <w:rPr>
        <w:lang w:val="da-DK"/>
      </w:rPr>
      <w:t xml:space="preserve"> af </w:t>
    </w:r>
    <w:r w:rsidR="007771D6" w:rsidRPr="00111065">
      <w:rPr>
        <w:lang w:val="da-DK"/>
      </w:rPr>
      <w:fldChar w:fldCharType="begin"/>
    </w:r>
    <w:r w:rsidR="007771D6" w:rsidRPr="00111065">
      <w:rPr>
        <w:lang w:val="da-DK"/>
      </w:rPr>
      <w:instrText xml:space="preserve"> NUMPAGES  \* Arabic  \* MERGEFORMAT </w:instrText>
    </w:r>
    <w:r w:rsidR="007771D6" w:rsidRPr="00111065">
      <w:rPr>
        <w:lang w:val="da-DK"/>
      </w:rPr>
      <w:fldChar w:fldCharType="separate"/>
    </w:r>
    <w:r w:rsidR="000159E3" w:rsidRPr="00111065">
      <w:rPr>
        <w:noProof/>
        <w:lang w:val="da-DK"/>
      </w:rPr>
      <w:t>2</w:t>
    </w:r>
    <w:r w:rsidR="007771D6" w:rsidRPr="00111065">
      <w:rPr>
        <w:noProof/>
        <w:lang w:val="da-D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topFromText="170" w:vertAnchor="page" w:horzAnchor="page" w:tblpX="1532" w:tblpY="15877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Description w:val="Afsenderoplysninger"/>
    </w:tblPr>
    <w:tblGrid>
      <w:gridCol w:w="8844"/>
    </w:tblGrid>
    <w:tr w:rsidR="000E40C2" w:rsidRPr="00111065" w14:paraId="37DB3911" w14:textId="77777777" w:rsidTr="00E80253">
      <w:trPr>
        <w:trHeight w:val="323"/>
      </w:trPr>
      <w:tc>
        <w:tcPr>
          <w:tcW w:w="8844" w:type="dxa"/>
          <w:tcBorders>
            <w:top w:val="single" w:sz="6" w:space="0" w:color="auto"/>
          </w:tcBorders>
        </w:tcPr>
        <w:p w14:paraId="1C25A33E" w14:textId="77777777" w:rsidR="000E40C2" w:rsidRPr="00111065" w:rsidRDefault="000E40C2" w:rsidP="00E80253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sz w:val="20"/>
              <w:szCs w:val="20"/>
            </w:rPr>
          </w:pPr>
          <w:bookmarkStart w:id="0" w:name="_Hlk168918298"/>
          <w:bookmarkStart w:id="1" w:name="_Hlk168926082"/>
          <w:bookmarkStart w:id="2" w:name="_Hlk168926083"/>
          <w:r w:rsidRPr="00111065">
            <w:rPr>
              <w:sz w:val="20"/>
              <w:szCs w:val="20"/>
            </w:rPr>
            <w:t>Telefon: 79 96 50 00 | mail: post@vejen.dk | www.vejen.dk | CVR: 29 18 98 38</w:t>
          </w:r>
        </w:p>
        <w:p w14:paraId="6AF443D5" w14:textId="77777777" w:rsidR="000E40C2" w:rsidRPr="00111065" w:rsidRDefault="000E40C2" w:rsidP="00E80253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sz w:val="20"/>
              <w:szCs w:val="20"/>
            </w:rPr>
          </w:pPr>
          <w:r w:rsidRPr="00111065">
            <w:rPr>
              <w:sz w:val="20"/>
              <w:szCs w:val="20"/>
            </w:rPr>
            <w:t>For sikker kommunikation anvend Digital Post på borger.dk og virk.dk</w:t>
          </w:r>
        </w:p>
      </w:tc>
    </w:tr>
    <w:bookmarkEnd w:id="0"/>
    <w:bookmarkEnd w:id="1"/>
    <w:bookmarkEnd w:id="2"/>
  </w:tbl>
  <w:p w14:paraId="70291039" w14:textId="77777777" w:rsidR="004201FD" w:rsidRPr="00111065" w:rsidRDefault="004201FD" w:rsidP="00365B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5D0A" w14:textId="77777777" w:rsidR="00D647DA" w:rsidRPr="00111065" w:rsidRDefault="00D647DA" w:rsidP="00291C7F">
      <w:pPr>
        <w:spacing w:line="240" w:lineRule="auto"/>
      </w:pPr>
      <w:r w:rsidRPr="00111065">
        <w:separator/>
      </w:r>
    </w:p>
    <w:p w14:paraId="6BD80852" w14:textId="77777777" w:rsidR="00D647DA" w:rsidRPr="00111065" w:rsidRDefault="00D647DA"/>
  </w:footnote>
  <w:footnote w:type="continuationSeparator" w:id="0">
    <w:p w14:paraId="5343971C" w14:textId="77777777" w:rsidR="00D647DA" w:rsidRPr="00111065" w:rsidRDefault="00D647DA" w:rsidP="00291C7F">
      <w:pPr>
        <w:spacing w:line="240" w:lineRule="auto"/>
      </w:pPr>
      <w:r w:rsidRPr="00111065">
        <w:continuationSeparator/>
      </w:r>
    </w:p>
    <w:p w14:paraId="6308F911" w14:textId="77777777" w:rsidR="00D647DA" w:rsidRPr="00111065" w:rsidRDefault="00D64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D698" w14:textId="77777777" w:rsidR="00197BA9" w:rsidRPr="00111065" w:rsidRDefault="00197BA9" w:rsidP="00DC2573">
    <w:pPr>
      <w:pStyle w:val="SmallText"/>
      <w:rPr>
        <w:lang w:val="da-DK"/>
      </w:rPr>
    </w:pPr>
  </w:p>
  <w:p w14:paraId="31CE3D57" w14:textId="77777777" w:rsidR="00AB09BE" w:rsidRPr="00111065" w:rsidRDefault="00AB09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5EE4" w14:textId="77777777" w:rsidR="00291C7F" w:rsidRPr="00111065" w:rsidRDefault="00291C7F" w:rsidP="00E77668"/>
  <w:p w14:paraId="2EA95DFF" w14:textId="77777777" w:rsidR="00E77668" w:rsidRPr="00111065" w:rsidRDefault="00E77668" w:rsidP="00E776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78F77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B82A9A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DF0D91"/>
    <w:multiLevelType w:val="hybridMultilevel"/>
    <w:tmpl w:val="F2CAEFE2"/>
    <w:lvl w:ilvl="0" w:tplc="1ED2D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520486">
    <w:abstractNumId w:val="1"/>
  </w:num>
  <w:num w:numId="2" w16cid:durableId="155807819">
    <w:abstractNumId w:val="0"/>
  </w:num>
  <w:num w:numId="3" w16cid:durableId="640505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4-13T14:57:05.6846831+02:00&quot;,&quot;Checksum&quot;:&quot;6364d96dd3e70ba1441f5a3eae2ab2a9&quot;,&quot;IsAccessible&quot;:false,&quot;Settings&quot;:{&quot;CreatePdfUa&quot;:2}}"/>
    <w:docVar w:name="AttachedTemplatePath" w:val="AdmNotat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dtLanguage" w:val="da-DK"/>
    <w:docVar w:name="Encrypted_CloudStatistics_DocumentCreation" w:val="jdVW2FK8uI0YHzTHPTEY1w=="/>
    <w:docVar w:name="Encrypted_CloudStatistics_StoryID" w:val="3KkLiYqNmmC8IafQzo0Qb8YTwkytQpy2ghj9BhxEXqB/EUFnqOSoJVrcEHtpa1Ww"/>
    <w:docVar w:name="Encrypted_DocHeader" w:val="5/vq5cMM9PGsjCvKxGnCxuFxm3okP+dOsI+3Xo3OJVXg3YOb+4FrC0CrMsIxMQTccEhq4qN1IAL0quLpsVlvFaLQs6qANp5FMDwLd9HFiE07f4wJJHIxPdy8gJkzqRGM"/>
    <w:docVar w:name="Encrypted_DocumentChangeThisVar" w:val="Go1BF8BBsJqqGsR1izlsvQ=="/>
    <w:docVar w:name="IntegrationType" w:val="StandAlone"/>
  </w:docVars>
  <w:rsids>
    <w:rsidRoot w:val="00111065"/>
    <w:rsid w:val="00004AA3"/>
    <w:rsid w:val="00013EA4"/>
    <w:rsid w:val="00014751"/>
    <w:rsid w:val="00014A0A"/>
    <w:rsid w:val="000159E3"/>
    <w:rsid w:val="00023F51"/>
    <w:rsid w:val="00027C81"/>
    <w:rsid w:val="00033891"/>
    <w:rsid w:val="00035465"/>
    <w:rsid w:val="0004385B"/>
    <w:rsid w:val="0004516D"/>
    <w:rsid w:val="00053DF0"/>
    <w:rsid w:val="00072EE5"/>
    <w:rsid w:val="00080FF8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A773F"/>
    <w:rsid w:val="000C565C"/>
    <w:rsid w:val="000C5D00"/>
    <w:rsid w:val="000C7652"/>
    <w:rsid w:val="000D0A4A"/>
    <w:rsid w:val="000D115A"/>
    <w:rsid w:val="000E40C2"/>
    <w:rsid w:val="000F1D4D"/>
    <w:rsid w:val="001018AE"/>
    <w:rsid w:val="001025F1"/>
    <w:rsid w:val="00111065"/>
    <w:rsid w:val="00111B40"/>
    <w:rsid w:val="00122947"/>
    <w:rsid w:val="00127F2E"/>
    <w:rsid w:val="00130DA6"/>
    <w:rsid w:val="00132880"/>
    <w:rsid w:val="00143B5F"/>
    <w:rsid w:val="001467C7"/>
    <w:rsid w:val="00154252"/>
    <w:rsid w:val="00162522"/>
    <w:rsid w:val="001940DA"/>
    <w:rsid w:val="001952BE"/>
    <w:rsid w:val="00197BA9"/>
    <w:rsid w:val="001A2DCF"/>
    <w:rsid w:val="001A3E73"/>
    <w:rsid w:val="001A5E82"/>
    <w:rsid w:val="001B0CDB"/>
    <w:rsid w:val="001C1494"/>
    <w:rsid w:val="001C5C28"/>
    <w:rsid w:val="001C752F"/>
    <w:rsid w:val="001D0501"/>
    <w:rsid w:val="001F1102"/>
    <w:rsid w:val="001F2CC6"/>
    <w:rsid w:val="002038F3"/>
    <w:rsid w:val="00213029"/>
    <w:rsid w:val="00216319"/>
    <w:rsid w:val="00224804"/>
    <w:rsid w:val="00233C11"/>
    <w:rsid w:val="0023418B"/>
    <w:rsid w:val="00242B2A"/>
    <w:rsid w:val="002446B8"/>
    <w:rsid w:val="00247E20"/>
    <w:rsid w:val="00250E2D"/>
    <w:rsid w:val="0025606C"/>
    <w:rsid w:val="00260C4D"/>
    <w:rsid w:val="002672B5"/>
    <w:rsid w:val="00286C88"/>
    <w:rsid w:val="00287F78"/>
    <w:rsid w:val="00291C7F"/>
    <w:rsid w:val="00293628"/>
    <w:rsid w:val="002B099A"/>
    <w:rsid w:val="002B5410"/>
    <w:rsid w:val="002C14DA"/>
    <w:rsid w:val="002C3731"/>
    <w:rsid w:val="002D4AEF"/>
    <w:rsid w:val="00300B16"/>
    <w:rsid w:val="00332004"/>
    <w:rsid w:val="00342ADF"/>
    <w:rsid w:val="00357F5B"/>
    <w:rsid w:val="00361C0F"/>
    <w:rsid w:val="00365B5A"/>
    <w:rsid w:val="0037021E"/>
    <w:rsid w:val="00371B80"/>
    <w:rsid w:val="00375AA8"/>
    <w:rsid w:val="00376F95"/>
    <w:rsid w:val="00377E15"/>
    <w:rsid w:val="0038069F"/>
    <w:rsid w:val="00383D23"/>
    <w:rsid w:val="00384425"/>
    <w:rsid w:val="00397E5F"/>
    <w:rsid w:val="003B0EDE"/>
    <w:rsid w:val="003B48C5"/>
    <w:rsid w:val="003C05B9"/>
    <w:rsid w:val="003C17C4"/>
    <w:rsid w:val="003D09DF"/>
    <w:rsid w:val="003D105A"/>
    <w:rsid w:val="003E0167"/>
    <w:rsid w:val="003F19EB"/>
    <w:rsid w:val="003F537D"/>
    <w:rsid w:val="003F715A"/>
    <w:rsid w:val="00400C6B"/>
    <w:rsid w:val="0040143E"/>
    <w:rsid w:val="004022F2"/>
    <w:rsid w:val="00411EF9"/>
    <w:rsid w:val="0041231D"/>
    <w:rsid w:val="004127DF"/>
    <w:rsid w:val="00416119"/>
    <w:rsid w:val="004201FD"/>
    <w:rsid w:val="004213D1"/>
    <w:rsid w:val="0042676C"/>
    <w:rsid w:val="00431BC2"/>
    <w:rsid w:val="00441D8C"/>
    <w:rsid w:val="00443032"/>
    <w:rsid w:val="00447B60"/>
    <w:rsid w:val="00451C3C"/>
    <w:rsid w:val="00453D00"/>
    <w:rsid w:val="00455E2D"/>
    <w:rsid w:val="004604BD"/>
    <w:rsid w:val="00460D8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B7688"/>
    <w:rsid w:val="004C084B"/>
    <w:rsid w:val="004C2138"/>
    <w:rsid w:val="004D48EE"/>
    <w:rsid w:val="004E1DBC"/>
    <w:rsid w:val="004E2842"/>
    <w:rsid w:val="004E5DBD"/>
    <w:rsid w:val="004E5DE9"/>
    <w:rsid w:val="004F092D"/>
    <w:rsid w:val="005014E0"/>
    <w:rsid w:val="005135E3"/>
    <w:rsid w:val="00514DB6"/>
    <w:rsid w:val="005161D5"/>
    <w:rsid w:val="0051714E"/>
    <w:rsid w:val="00522FFD"/>
    <w:rsid w:val="005236BD"/>
    <w:rsid w:val="00531AEA"/>
    <w:rsid w:val="0053249D"/>
    <w:rsid w:val="0054468B"/>
    <w:rsid w:val="005501AF"/>
    <w:rsid w:val="005508B1"/>
    <w:rsid w:val="005605BD"/>
    <w:rsid w:val="005624D9"/>
    <w:rsid w:val="005648D4"/>
    <w:rsid w:val="00566D20"/>
    <w:rsid w:val="005718E9"/>
    <w:rsid w:val="0057641D"/>
    <w:rsid w:val="00580653"/>
    <w:rsid w:val="00583326"/>
    <w:rsid w:val="0058356B"/>
    <w:rsid w:val="005859FD"/>
    <w:rsid w:val="00592941"/>
    <w:rsid w:val="00593890"/>
    <w:rsid w:val="00595099"/>
    <w:rsid w:val="005A24E5"/>
    <w:rsid w:val="005A3369"/>
    <w:rsid w:val="005A4D25"/>
    <w:rsid w:val="005B37FC"/>
    <w:rsid w:val="005D0B8A"/>
    <w:rsid w:val="005D398C"/>
    <w:rsid w:val="005D4994"/>
    <w:rsid w:val="005D7E74"/>
    <w:rsid w:val="005E4614"/>
    <w:rsid w:val="005F485E"/>
    <w:rsid w:val="005F65B8"/>
    <w:rsid w:val="00602E62"/>
    <w:rsid w:val="00615139"/>
    <w:rsid w:val="006277E8"/>
    <w:rsid w:val="006322BD"/>
    <w:rsid w:val="00641D98"/>
    <w:rsid w:val="00656D73"/>
    <w:rsid w:val="00660155"/>
    <w:rsid w:val="00665AB2"/>
    <w:rsid w:val="00666516"/>
    <w:rsid w:val="00673934"/>
    <w:rsid w:val="00674A61"/>
    <w:rsid w:val="00693091"/>
    <w:rsid w:val="006A409C"/>
    <w:rsid w:val="006B402E"/>
    <w:rsid w:val="006B6486"/>
    <w:rsid w:val="006B688F"/>
    <w:rsid w:val="006C2796"/>
    <w:rsid w:val="006C419A"/>
    <w:rsid w:val="006D4B69"/>
    <w:rsid w:val="006E0998"/>
    <w:rsid w:val="006E6646"/>
    <w:rsid w:val="006F2247"/>
    <w:rsid w:val="006F37C6"/>
    <w:rsid w:val="006F45F9"/>
    <w:rsid w:val="00703EB1"/>
    <w:rsid w:val="00730291"/>
    <w:rsid w:val="00730F03"/>
    <w:rsid w:val="00732932"/>
    <w:rsid w:val="007418B6"/>
    <w:rsid w:val="00742180"/>
    <w:rsid w:val="00750A92"/>
    <w:rsid w:val="00764D3F"/>
    <w:rsid w:val="007660B2"/>
    <w:rsid w:val="00766F7B"/>
    <w:rsid w:val="007771D6"/>
    <w:rsid w:val="00781537"/>
    <w:rsid w:val="0078196C"/>
    <w:rsid w:val="00782332"/>
    <w:rsid w:val="007831CC"/>
    <w:rsid w:val="007909E7"/>
    <w:rsid w:val="00792C3E"/>
    <w:rsid w:val="00792D2E"/>
    <w:rsid w:val="0079604F"/>
    <w:rsid w:val="00796525"/>
    <w:rsid w:val="007A2DBD"/>
    <w:rsid w:val="007A5F92"/>
    <w:rsid w:val="007B0CF0"/>
    <w:rsid w:val="007B0F2E"/>
    <w:rsid w:val="007B3C30"/>
    <w:rsid w:val="007B5996"/>
    <w:rsid w:val="007C26B2"/>
    <w:rsid w:val="007C52A5"/>
    <w:rsid w:val="007C5B2F"/>
    <w:rsid w:val="007D3337"/>
    <w:rsid w:val="007D6808"/>
    <w:rsid w:val="007D707C"/>
    <w:rsid w:val="007E08CE"/>
    <w:rsid w:val="007E1890"/>
    <w:rsid w:val="007E7651"/>
    <w:rsid w:val="007F1419"/>
    <w:rsid w:val="008017C1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2E40"/>
    <w:rsid w:val="00854CC5"/>
    <w:rsid w:val="00857DF1"/>
    <w:rsid w:val="00870B9B"/>
    <w:rsid w:val="00873729"/>
    <w:rsid w:val="00877DA0"/>
    <w:rsid w:val="00884211"/>
    <w:rsid w:val="008874A9"/>
    <w:rsid w:val="00887A67"/>
    <w:rsid w:val="00893AED"/>
    <w:rsid w:val="00893D9C"/>
    <w:rsid w:val="008B07F5"/>
    <w:rsid w:val="008B1521"/>
    <w:rsid w:val="008B172A"/>
    <w:rsid w:val="008B2178"/>
    <w:rsid w:val="008B2870"/>
    <w:rsid w:val="008B5CF0"/>
    <w:rsid w:val="008C4161"/>
    <w:rsid w:val="008C633B"/>
    <w:rsid w:val="008D4D8D"/>
    <w:rsid w:val="008E331C"/>
    <w:rsid w:val="008E3752"/>
    <w:rsid w:val="008F3609"/>
    <w:rsid w:val="008F3D73"/>
    <w:rsid w:val="008F4E14"/>
    <w:rsid w:val="00903D1F"/>
    <w:rsid w:val="009102CF"/>
    <w:rsid w:val="00911B8E"/>
    <w:rsid w:val="0093285E"/>
    <w:rsid w:val="00950AEF"/>
    <w:rsid w:val="00953B4F"/>
    <w:rsid w:val="00956A0F"/>
    <w:rsid w:val="00957C13"/>
    <w:rsid w:val="00970035"/>
    <w:rsid w:val="00970C39"/>
    <w:rsid w:val="00971D62"/>
    <w:rsid w:val="009809DE"/>
    <w:rsid w:val="00982B60"/>
    <w:rsid w:val="009842D7"/>
    <w:rsid w:val="009966DB"/>
    <w:rsid w:val="009B0B7F"/>
    <w:rsid w:val="009B3C3E"/>
    <w:rsid w:val="009D41F6"/>
    <w:rsid w:val="009E0E37"/>
    <w:rsid w:val="009E44C6"/>
    <w:rsid w:val="009E4C02"/>
    <w:rsid w:val="009E7976"/>
    <w:rsid w:val="009F30A9"/>
    <w:rsid w:val="00A019A5"/>
    <w:rsid w:val="00A03445"/>
    <w:rsid w:val="00A067A9"/>
    <w:rsid w:val="00A06F5C"/>
    <w:rsid w:val="00A33726"/>
    <w:rsid w:val="00A34A66"/>
    <w:rsid w:val="00A41B92"/>
    <w:rsid w:val="00A51B11"/>
    <w:rsid w:val="00A541EA"/>
    <w:rsid w:val="00A70A3D"/>
    <w:rsid w:val="00A70C7A"/>
    <w:rsid w:val="00A71448"/>
    <w:rsid w:val="00A7317F"/>
    <w:rsid w:val="00A7343B"/>
    <w:rsid w:val="00A90874"/>
    <w:rsid w:val="00AA4A18"/>
    <w:rsid w:val="00AB09BE"/>
    <w:rsid w:val="00AB0A0E"/>
    <w:rsid w:val="00AB6EFD"/>
    <w:rsid w:val="00AD6426"/>
    <w:rsid w:val="00AE6829"/>
    <w:rsid w:val="00AF1959"/>
    <w:rsid w:val="00AF5083"/>
    <w:rsid w:val="00AF7275"/>
    <w:rsid w:val="00AF759D"/>
    <w:rsid w:val="00B101C6"/>
    <w:rsid w:val="00B12BF4"/>
    <w:rsid w:val="00B12DF0"/>
    <w:rsid w:val="00B17EA6"/>
    <w:rsid w:val="00B26ADA"/>
    <w:rsid w:val="00B31A7D"/>
    <w:rsid w:val="00B41D79"/>
    <w:rsid w:val="00B46199"/>
    <w:rsid w:val="00B65316"/>
    <w:rsid w:val="00B6626A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D7152"/>
    <w:rsid w:val="00BE142E"/>
    <w:rsid w:val="00BF2644"/>
    <w:rsid w:val="00BF5E33"/>
    <w:rsid w:val="00BF72FA"/>
    <w:rsid w:val="00BF755E"/>
    <w:rsid w:val="00C119A0"/>
    <w:rsid w:val="00C11C7F"/>
    <w:rsid w:val="00C1782E"/>
    <w:rsid w:val="00C211A8"/>
    <w:rsid w:val="00C25BD0"/>
    <w:rsid w:val="00C34131"/>
    <w:rsid w:val="00C42FEA"/>
    <w:rsid w:val="00C445AD"/>
    <w:rsid w:val="00C546F2"/>
    <w:rsid w:val="00C60188"/>
    <w:rsid w:val="00C668EF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A3D89"/>
    <w:rsid w:val="00CA4838"/>
    <w:rsid w:val="00CB12C9"/>
    <w:rsid w:val="00CD4A42"/>
    <w:rsid w:val="00CE4C0D"/>
    <w:rsid w:val="00CF124E"/>
    <w:rsid w:val="00CF5F41"/>
    <w:rsid w:val="00D01345"/>
    <w:rsid w:val="00D05E1B"/>
    <w:rsid w:val="00D16CEF"/>
    <w:rsid w:val="00D20371"/>
    <w:rsid w:val="00D2165B"/>
    <w:rsid w:val="00D22A6B"/>
    <w:rsid w:val="00D23A1D"/>
    <w:rsid w:val="00D243C8"/>
    <w:rsid w:val="00D40F2E"/>
    <w:rsid w:val="00D43BE1"/>
    <w:rsid w:val="00D43C5C"/>
    <w:rsid w:val="00D54556"/>
    <w:rsid w:val="00D57199"/>
    <w:rsid w:val="00D61AFD"/>
    <w:rsid w:val="00D647DA"/>
    <w:rsid w:val="00D67655"/>
    <w:rsid w:val="00D70F5C"/>
    <w:rsid w:val="00D73A3E"/>
    <w:rsid w:val="00D92AA7"/>
    <w:rsid w:val="00DA0035"/>
    <w:rsid w:val="00DA40CD"/>
    <w:rsid w:val="00DB5158"/>
    <w:rsid w:val="00DB5F04"/>
    <w:rsid w:val="00DC2573"/>
    <w:rsid w:val="00DC4A31"/>
    <w:rsid w:val="00DC4D03"/>
    <w:rsid w:val="00DD3537"/>
    <w:rsid w:val="00DD5282"/>
    <w:rsid w:val="00DF267A"/>
    <w:rsid w:val="00DF38BA"/>
    <w:rsid w:val="00DF4BD1"/>
    <w:rsid w:val="00DF52DB"/>
    <w:rsid w:val="00E05621"/>
    <w:rsid w:val="00E12BFC"/>
    <w:rsid w:val="00E14268"/>
    <w:rsid w:val="00E14827"/>
    <w:rsid w:val="00E217A4"/>
    <w:rsid w:val="00E230EC"/>
    <w:rsid w:val="00E244B6"/>
    <w:rsid w:val="00E25D87"/>
    <w:rsid w:val="00E2758E"/>
    <w:rsid w:val="00E30CD9"/>
    <w:rsid w:val="00E343EE"/>
    <w:rsid w:val="00E37CB9"/>
    <w:rsid w:val="00E418DA"/>
    <w:rsid w:val="00E473F2"/>
    <w:rsid w:val="00E52AC9"/>
    <w:rsid w:val="00E52DE3"/>
    <w:rsid w:val="00E55974"/>
    <w:rsid w:val="00E629F0"/>
    <w:rsid w:val="00E63439"/>
    <w:rsid w:val="00E72713"/>
    <w:rsid w:val="00E74238"/>
    <w:rsid w:val="00E74D6A"/>
    <w:rsid w:val="00E769ED"/>
    <w:rsid w:val="00E77668"/>
    <w:rsid w:val="00E80253"/>
    <w:rsid w:val="00E819F5"/>
    <w:rsid w:val="00E9010C"/>
    <w:rsid w:val="00E924D7"/>
    <w:rsid w:val="00E93AEB"/>
    <w:rsid w:val="00E946F4"/>
    <w:rsid w:val="00E96AFA"/>
    <w:rsid w:val="00EA25C3"/>
    <w:rsid w:val="00EA395C"/>
    <w:rsid w:val="00EB0B67"/>
    <w:rsid w:val="00EC0E27"/>
    <w:rsid w:val="00EC73BC"/>
    <w:rsid w:val="00EC7E98"/>
    <w:rsid w:val="00EE4FBC"/>
    <w:rsid w:val="00EF2EE1"/>
    <w:rsid w:val="00EF4056"/>
    <w:rsid w:val="00F01536"/>
    <w:rsid w:val="00F0569C"/>
    <w:rsid w:val="00F07DBF"/>
    <w:rsid w:val="00F15084"/>
    <w:rsid w:val="00F21587"/>
    <w:rsid w:val="00F37150"/>
    <w:rsid w:val="00F4361E"/>
    <w:rsid w:val="00F45E7C"/>
    <w:rsid w:val="00F4771A"/>
    <w:rsid w:val="00F5022A"/>
    <w:rsid w:val="00F60473"/>
    <w:rsid w:val="00F63A38"/>
    <w:rsid w:val="00F65F3E"/>
    <w:rsid w:val="00F66DF6"/>
    <w:rsid w:val="00F6742F"/>
    <w:rsid w:val="00F7381A"/>
    <w:rsid w:val="00F805E0"/>
    <w:rsid w:val="00F814DE"/>
    <w:rsid w:val="00F84332"/>
    <w:rsid w:val="00F95995"/>
    <w:rsid w:val="00F96CF7"/>
    <w:rsid w:val="00F97277"/>
    <w:rsid w:val="00FB0C95"/>
    <w:rsid w:val="00FC4877"/>
    <w:rsid w:val="00FD3564"/>
    <w:rsid w:val="00FD379F"/>
    <w:rsid w:val="00FF4F2D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E0944"/>
  <w15:docId w15:val="{1302A75A-9A42-42B6-8F20-87284918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38"/>
    <w:pPr>
      <w:spacing w:after="0" w:line="28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92AA7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2AA7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92AA7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A3D89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2AA7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FB0C95"/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92AA7"/>
    <w:rPr>
      <w:rFonts w:eastAsiaTheme="majorEastAsia" w:cstheme="majorBidi"/>
      <w:b/>
      <w:bCs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6C419A"/>
    <w:rPr>
      <w:i/>
      <w:sz w:val="20"/>
      <w:lang w:val="en-GB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B0C95"/>
    <w:rPr>
      <w:b/>
      <w:lang w:val="en-GB"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6C419A"/>
    <w:rPr>
      <w:rFonts w:ascii="Georgia" w:hAnsi="Georgia"/>
      <w:i/>
      <w:sz w:val="20"/>
      <w:lang w:val="en-GB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2446B8"/>
    <w:rPr>
      <w:rFonts w:ascii="Georgia" w:hAnsi="Georgia"/>
      <w:b/>
      <w:sz w:val="16"/>
      <w:lang w:val="en-GB"/>
    </w:rPr>
  </w:style>
  <w:style w:type="paragraph" w:customStyle="1" w:styleId="SmallText">
    <w:name w:val="SmallText"/>
    <w:basedOn w:val="Normal"/>
    <w:next w:val="Normal"/>
    <w:rsid w:val="00F60473"/>
    <w:pPr>
      <w:tabs>
        <w:tab w:val="left" w:pos="1021"/>
      </w:tabs>
      <w:spacing w:line="200" w:lineRule="atLeast"/>
      <w:ind w:left="1021" w:hanging="1021"/>
    </w:pPr>
    <w:rPr>
      <w:sz w:val="20"/>
      <w:lang w:val="en-GB"/>
    </w:rPr>
  </w:style>
  <w:style w:type="paragraph" w:customStyle="1" w:styleId="SmallTextCaps">
    <w:name w:val="SmallTextCaps"/>
    <w:basedOn w:val="SmallText"/>
    <w:next w:val="Normal"/>
    <w:rsid w:val="00F65F3E"/>
    <w:pPr>
      <w:framePr w:wrap="around" w:vAnchor="page" w:hAnchor="page" w:x="8506" w:y="5671"/>
      <w:suppressOverlap/>
    </w:pPr>
    <w:rPr>
      <w:b/>
    </w:rPr>
  </w:style>
  <w:style w:type="paragraph" w:customStyle="1" w:styleId="SmallTextPrefix">
    <w:name w:val="SmallTextPrefix"/>
    <w:basedOn w:val="SmallText"/>
    <w:next w:val="SmallText"/>
    <w:rsid w:val="00DF52DB"/>
    <w:rPr>
      <w:b/>
    </w:rPr>
  </w:style>
  <w:style w:type="character" w:styleId="Hyperlink">
    <w:name w:val="Hyperlink"/>
    <w:basedOn w:val="Standardskrifttypeiafsnit"/>
    <w:uiPriority w:val="99"/>
    <w:unhideWhenUsed/>
    <w:rsid w:val="004201FD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D92AA7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92AA7"/>
    <w:rPr>
      <w:rFonts w:eastAsiaTheme="majorEastAsia" w:cstheme="majorBidi"/>
      <w:b/>
      <w:spacing w:val="5"/>
      <w:kern w:val="28"/>
      <w:sz w:val="56"/>
      <w:szCs w:val="5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92AA7"/>
    <w:rPr>
      <w:rFonts w:eastAsiaTheme="majorEastAsia" w:cstheme="majorBidi"/>
      <w:b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A3D89"/>
    <w:rPr>
      <w:rFonts w:eastAsiaTheme="majorEastAsia" w:cstheme="majorBidi"/>
      <w:b/>
      <w:iCs/>
    </w:rPr>
  </w:style>
  <w:style w:type="paragraph" w:customStyle="1" w:styleId="Notat">
    <w:name w:val="Notat"/>
    <w:qFormat/>
    <w:rsid w:val="007660B2"/>
    <w:pPr>
      <w:spacing w:before="960" w:after="0"/>
    </w:pPr>
    <w:rPr>
      <w:rFonts w:eastAsiaTheme="majorEastAsia" w:cstheme="majorBidi"/>
      <w:b/>
      <w:spacing w:val="5"/>
      <w:kern w:val="28"/>
      <w:sz w:val="56"/>
      <w:szCs w:val="52"/>
    </w:rPr>
  </w:style>
  <w:style w:type="paragraph" w:styleId="Opstilling-punkttegn">
    <w:name w:val="List Bullet"/>
    <w:basedOn w:val="Normal"/>
    <w:uiPriority w:val="99"/>
    <w:semiHidden/>
    <w:unhideWhenUsed/>
    <w:rsid w:val="00F65F3E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65F3E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rsid w:val="0011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ynamictemplate\Skabeloner\Adm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242F-6579-4D02-8996-8ED66B72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AdmNotat</Template>
  <TotalTime>39</TotalTime>
  <Pages>1</Pages>
  <Words>214</Words>
  <Characters>1506</Characters>
  <Application>Microsoft Office Word</Application>
  <DocSecurity>0</DocSecurity>
  <PresentationFormat/>
  <Lines>50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Aftale om udlevering/administration af meidcin i Dagtilbud og Skoler i Vejen Kommune</dc:title>
  <dc:subject/>
  <dc:creator>Ditte Melsen</dc:creator>
  <cp:keywords/>
  <dc:description/>
  <cp:lastModifiedBy>Ditte Melsen</cp:lastModifiedBy>
  <cp:revision>2</cp:revision>
  <cp:lastPrinted>2014-07-17T10:44:00Z</cp:lastPrinted>
  <dcterms:created xsi:type="dcterms:W3CDTF">2025-01-29T12:45:00Z</dcterms:created>
  <dcterms:modified xsi:type="dcterms:W3CDTF">2025-01-30T08:26:00Z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{B60EEB42-8427-480C-A3AE-74D755D2E1F6}</vt:lpwstr>
  </property>
</Properties>
</file>